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8"/>
          <w:szCs w:val="28"/>
        </w:rPr>
        <w:alias w:val="Association Name"/>
        <w:tag w:val="Association Name"/>
        <w:id w:val="1848517776"/>
        <w:placeholder>
          <w:docPart w:val="1A9D14C325EC664ABE66E71C9F5A7F12"/>
        </w:placeholder>
        <w:text/>
      </w:sdtPr>
      <w:sdtEndPr/>
      <w:sdtContent>
        <w:p w14:paraId="086C300C" w14:textId="6E80FAA6" w:rsidR="000524F5" w:rsidRDefault="00DF30EE" w:rsidP="000524F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8"/>
              <w:szCs w:val="28"/>
            </w:rPr>
            <w:t>Cascade Meadows</w:t>
          </w:r>
        </w:p>
      </w:sdtContent>
    </w:sdt>
    <w:p w14:paraId="397BF47B" w14:textId="77777777" w:rsidR="000524F5" w:rsidRPr="00E20FF7" w:rsidRDefault="000524F5" w:rsidP="000524F5">
      <w:pPr>
        <w:jc w:val="center"/>
        <w:rPr>
          <w:b/>
          <w:sz w:val="22"/>
          <w:szCs w:val="22"/>
        </w:rPr>
      </w:pPr>
      <w:r w:rsidRPr="00E20FF7">
        <w:rPr>
          <w:b/>
          <w:sz w:val="22"/>
          <w:szCs w:val="22"/>
        </w:rPr>
        <w:t>BOARD OF DIRECTORS</w:t>
      </w:r>
    </w:p>
    <w:p w14:paraId="635EEE65" w14:textId="77777777" w:rsidR="000524F5" w:rsidRPr="00E20FF7" w:rsidRDefault="000524F5" w:rsidP="000524F5">
      <w:pPr>
        <w:jc w:val="center"/>
        <w:rPr>
          <w:b/>
          <w:sz w:val="22"/>
          <w:szCs w:val="22"/>
        </w:rPr>
      </w:pPr>
      <w:r w:rsidRPr="00E20FF7">
        <w:rPr>
          <w:b/>
          <w:sz w:val="22"/>
          <w:szCs w:val="22"/>
        </w:rPr>
        <w:t>MEETING MINUTES</w:t>
      </w:r>
    </w:p>
    <w:sdt>
      <w:sdtPr>
        <w:alias w:val="Meeting Date"/>
        <w:tag w:val="Meeting Date"/>
        <w:id w:val="768512236"/>
        <w:placeholder>
          <w:docPart w:val="BE18E0659F1DFB45850D070052BAF128"/>
        </w:placeholder>
        <w:date w:fullDate="2022-04-28T19:00:00Z">
          <w:dateFormat w:val="M/d/yyyy h:mm am/pm"/>
          <w:lid w:val="en-US"/>
          <w:storeMappedDataAs w:val="dateTime"/>
          <w:calendar w:val="gregorian"/>
        </w:date>
      </w:sdtPr>
      <w:sdtEndPr/>
      <w:sdtContent>
        <w:p w14:paraId="4BEC7F1E" w14:textId="4C9EC28A" w:rsidR="000524F5" w:rsidRPr="005F1464" w:rsidRDefault="00C86CA1" w:rsidP="005F1464">
          <w:pPr>
            <w:pBdr>
              <w:bottom w:val="single" w:sz="4" w:space="1" w:color="auto"/>
            </w:pBdr>
            <w:jc w:val="center"/>
          </w:pPr>
          <w:r>
            <w:t>4/28/2022 7:00 PM</w:t>
          </w:r>
        </w:p>
      </w:sdtContent>
    </w:sdt>
    <w:p w14:paraId="4AD5875A" w14:textId="77777777" w:rsidR="000524F5" w:rsidRPr="00406013" w:rsidRDefault="000524F5" w:rsidP="000524F5">
      <w:pPr>
        <w:jc w:val="center"/>
        <w:rPr>
          <w:sz w:val="20"/>
          <w:szCs w:val="20"/>
        </w:rPr>
      </w:pPr>
    </w:p>
    <w:p w14:paraId="7CB65F48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CALL TO ORDER</w:t>
      </w:r>
    </w:p>
    <w:p w14:paraId="7B725A51" w14:textId="2E3E766E" w:rsidR="000524F5" w:rsidRDefault="006A691E" w:rsidP="000524F5">
      <w:pPr>
        <w:numPr>
          <w:ilvl w:val="1"/>
          <w:numId w:val="1"/>
        </w:numPr>
        <w:rPr>
          <w:sz w:val="20"/>
          <w:szCs w:val="20"/>
        </w:rPr>
      </w:pPr>
      <w:sdt>
        <w:sdtPr>
          <w:rPr>
            <w:sz w:val="20"/>
            <w:szCs w:val="20"/>
          </w:rPr>
          <w:alias w:val="Board Pres. or Chairman"/>
          <w:tag w:val="Board Pres. or Chairman"/>
          <w:id w:val="-1183517467"/>
          <w:placeholder>
            <w:docPart w:val="81A84F05B5D3304DA29AED7BB13672BF"/>
          </w:placeholder>
          <w:text/>
        </w:sdtPr>
        <w:sdtEndPr/>
        <w:sdtContent>
          <w:r w:rsidR="00DF30EE">
            <w:rPr>
              <w:sz w:val="20"/>
              <w:szCs w:val="20"/>
            </w:rPr>
            <w:t>Mike Davis</w:t>
          </w:r>
        </w:sdtContent>
      </w:sdt>
      <w:r w:rsidR="005F1464">
        <w:rPr>
          <w:sz w:val="20"/>
          <w:szCs w:val="20"/>
        </w:rPr>
        <w:t xml:space="preserve">  </w:t>
      </w:r>
      <w:r w:rsidR="000524F5" w:rsidRPr="00853BDF">
        <w:rPr>
          <w:sz w:val="20"/>
          <w:szCs w:val="20"/>
        </w:rPr>
        <w:t xml:space="preserve">called the Board meeting to order at </w:t>
      </w:r>
      <w:sdt>
        <w:sdtPr>
          <w:rPr>
            <w:sz w:val="20"/>
            <w:szCs w:val="20"/>
          </w:rPr>
          <w:alias w:val="Date &amp; Time"/>
          <w:tag w:val="Date &amp; Time"/>
          <w:id w:val="1023752652"/>
          <w:placeholder>
            <w:docPart w:val="33750F67C4EC894389E570D28170CA27"/>
          </w:placeholder>
          <w:date w:fullDate="2022-04-28T19:07:00Z">
            <w:dateFormat w:val="h:mm am/pm"/>
            <w:lid w:val="en-US"/>
            <w:storeMappedDataAs w:val="dateTime"/>
            <w:calendar w:val="gregorian"/>
          </w:date>
        </w:sdtPr>
        <w:sdtEndPr/>
        <w:sdtContent>
          <w:r w:rsidR="00367C84">
            <w:rPr>
              <w:sz w:val="20"/>
              <w:szCs w:val="20"/>
            </w:rPr>
            <w:t>7:07</w:t>
          </w:r>
          <w:r w:rsidR="00DF30EE">
            <w:rPr>
              <w:sz w:val="20"/>
              <w:szCs w:val="20"/>
            </w:rPr>
            <w:t xml:space="preserve"> PM</w:t>
          </w:r>
        </w:sdtContent>
      </w:sdt>
      <w:r w:rsidR="005F1464">
        <w:rPr>
          <w:sz w:val="20"/>
          <w:szCs w:val="20"/>
        </w:rPr>
        <w:t xml:space="preserve"> </w:t>
      </w:r>
      <w:r w:rsidR="00DF30EE">
        <w:rPr>
          <w:sz w:val="20"/>
          <w:szCs w:val="20"/>
        </w:rPr>
        <w:t>via</w:t>
      </w:r>
      <w:r w:rsidR="000524F5" w:rsidRPr="00853BD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Meeting Location"/>
          <w:tag w:val="Location"/>
          <w:id w:val="-1822041872"/>
          <w:placeholder>
            <w:docPart w:val="09821D556B98B646B287034F9EDDBA4A"/>
          </w:placeholder>
          <w:text/>
        </w:sdtPr>
        <w:sdtEndPr/>
        <w:sdtContent>
          <w:r w:rsidR="00DF30EE">
            <w:rPr>
              <w:sz w:val="20"/>
              <w:szCs w:val="20"/>
            </w:rPr>
            <w:t>Google Meet</w:t>
          </w:r>
        </w:sdtContent>
      </w:sdt>
      <w:r w:rsidR="000524F5">
        <w:rPr>
          <w:sz w:val="20"/>
          <w:szCs w:val="20"/>
        </w:rPr>
        <w:t xml:space="preserve">.  </w:t>
      </w:r>
    </w:p>
    <w:p w14:paraId="6CFFDDB8" w14:textId="203F95EE" w:rsidR="000524F5" w:rsidRPr="002A6ADB" w:rsidRDefault="006A691E" w:rsidP="005F1464">
      <w:pPr>
        <w:ind w:left="1440"/>
        <w:rPr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-528640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7C8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5F1464">
        <w:rPr>
          <w:sz w:val="20"/>
          <w:szCs w:val="20"/>
        </w:rPr>
        <w:tab/>
      </w:r>
      <w:r w:rsidR="000524F5">
        <w:rPr>
          <w:sz w:val="20"/>
          <w:szCs w:val="20"/>
        </w:rPr>
        <w:t>A quorum was present.</w:t>
      </w:r>
      <w:r w:rsidR="002A6ADB">
        <w:rPr>
          <w:sz w:val="20"/>
          <w:szCs w:val="20"/>
        </w:rPr>
        <w:t xml:space="preserve"> </w:t>
      </w:r>
    </w:p>
    <w:p w14:paraId="2EE9C545" w14:textId="77777777" w:rsidR="000524F5" w:rsidRPr="00853BDF" w:rsidRDefault="000524F5" w:rsidP="000524F5">
      <w:pPr>
        <w:ind w:left="1440"/>
        <w:rPr>
          <w:sz w:val="20"/>
          <w:szCs w:val="20"/>
        </w:rPr>
      </w:pPr>
    </w:p>
    <w:p w14:paraId="5941B16C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8404F68" w14:textId="77777777" w:rsidR="005F1464" w:rsidRDefault="005F1464" w:rsidP="003225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Board Members</w:t>
      </w:r>
      <w:r w:rsidRPr="005F1464">
        <w:rPr>
          <w:sz w:val="20"/>
          <w:szCs w:val="20"/>
        </w:rPr>
        <w:t xml:space="preserve"> Present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1769507356"/>
        <w:placeholder>
          <w:docPart w:val="6B58B0A09E37EC42A5331244271E3B06"/>
        </w:placeholder>
      </w:sdtPr>
      <w:sdtEndPr/>
      <w:sdtContent>
        <w:p w14:paraId="1D0E4802" w14:textId="77777777" w:rsidR="00DF30EE" w:rsidRDefault="00DF30EE" w:rsidP="00322514">
          <w:pPr>
            <w:numPr>
              <w:ilvl w:val="2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Mike Davis</w:t>
          </w:r>
        </w:p>
        <w:p w14:paraId="66331415" w14:textId="16BFB7C2" w:rsidR="00322514" w:rsidRPr="00322514" w:rsidRDefault="00DF30EE" w:rsidP="00322514">
          <w:pPr>
            <w:numPr>
              <w:ilvl w:val="2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Patrick Smith</w:t>
          </w:r>
        </w:p>
      </w:sdtContent>
    </w:sdt>
    <w:p w14:paraId="50965886" w14:textId="77777777" w:rsidR="005F1464" w:rsidRPr="005F1464" w:rsidRDefault="005F1464" w:rsidP="005F1464">
      <w:pPr>
        <w:pStyle w:val="ListParagraph"/>
        <w:ind w:left="1800"/>
        <w:rPr>
          <w:sz w:val="20"/>
          <w:szCs w:val="20"/>
        </w:rPr>
      </w:pPr>
    </w:p>
    <w:p w14:paraId="32CEDFED" w14:textId="77777777" w:rsidR="005F1464" w:rsidRDefault="000524F5" w:rsidP="003225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Others Present:</w:t>
      </w:r>
      <w:r w:rsidR="005F1464">
        <w:rPr>
          <w:sz w:val="20"/>
          <w:szCs w:val="20"/>
        </w:rPr>
        <w:t xml:space="preserve"> (Managers/Employees)</w:t>
      </w:r>
    </w:p>
    <w:sdt>
      <w:sdtPr>
        <w:rPr>
          <w:sz w:val="20"/>
          <w:szCs w:val="20"/>
        </w:rPr>
        <w:id w:val="369651667"/>
        <w:placeholder>
          <w:docPart w:val="6B58B0A09E37EC42A5331244271E3B06"/>
        </w:placeholder>
      </w:sdtPr>
      <w:sdtEndPr/>
      <w:sdtContent>
        <w:p w14:paraId="4571595E" w14:textId="68EA7022" w:rsidR="00322514" w:rsidRPr="00322514" w:rsidRDefault="00DF30EE" w:rsidP="00322514">
          <w:pPr>
            <w:numPr>
              <w:ilvl w:val="2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Shelby Jackson</w:t>
          </w:r>
        </w:p>
      </w:sdtContent>
    </w:sdt>
    <w:p w14:paraId="1E11E129" w14:textId="53FEBAF2" w:rsidR="00C86CA1" w:rsidRPr="005F1464" w:rsidRDefault="00C86CA1" w:rsidP="00C86CA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Approximate number of Homeowners in attendance: </w:t>
      </w:r>
      <w:sdt>
        <w:sdtPr>
          <w:rPr>
            <w:sz w:val="20"/>
            <w:szCs w:val="20"/>
          </w:rPr>
          <w:id w:val="726722697"/>
          <w:placeholder>
            <w:docPart w:val="D1B2FA6E7E77F440B27D06CCCEA8F1D3"/>
          </w:placeholder>
          <w:text/>
        </w:sdtPr>
        <w:sdtEndPr/>
        <w:sdtContent>
          <w:r>
            <w:rPr>
              <w:sz w:val="20"/>
              <w:szCs w:val="20"/>
            </w:rPr>
            <w:t>Rick Lucas</w:t>
          </w:r>
          <w:r w:rsidR="00F93D5B">
            <w:rPr>
              <w:sz w:val="20"/>
              <w:szCs w:val="20"/>
            </w:rPr>
            <w:t xml:space="preserve">, Kathy Ellis, Matt </w:t>
          </w:r>
          <w:proofErr w:type="spellStart"/>
          <w:r w:rsidR="00F93D5B">
            <w:rPr>
              <w:sz w:val="20"/>
              <w:szCs w:val="20"/>
            </w:rPr>
            <w:t>Menlove</w:t>
          </w:r>
          <w:proofErr w:type="spellEnd"/>
          <w:r w:rsidR="00F93D5B">
            <w:rPr>
              <w:sz w:val="20"/>
              <w:szCs w:val="20"/>
            </w:rPr>
            <w:t>, Don Taylor, Jennifer Mangum</w:t>
          </w:r>
          <w:r w:rsidR="0083458D">
            <w:rPr>
              <w:sz w:val="20"/>
              <w:szCs w:val="20"/>
            </w:rPr>
            <w:t>, Ben Marsden</w:t>
          </w:r>
        </w:sdtContent>
      </w:sdt>
    </w:p>
    <w:p w14:paraId="47134CCD" w14:textId="7C864009" w:rsidR="00C86CA1" w:rsidRDefault="00C86CA1" w:rsidP="00C86CA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Proxy Information</w:t>
      </w:r>
      <w:r>
        <w:rPr>
          <w:sz w:val="20"/>
          <w:szCs w:val="20"/>
        </w:rPr>
        <w:br/>
      </w:r>
      <w:r w:rsidRPr="00C86CA1">
        <w:rPr>
          <w:sz w:val="20"/>
          <w:szCs w:val="20"/>
          <w:u w:val="single"/>
        </w:rPr>
        <w:t>Unable to attend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6CA1">
        <w:rPr>
          <w:sz w:val="20"/>
          <w:szCs w:val="20"/>
          <w:u w:val="single"/>
        </w:rPr>
        <w:t>Proxy</w:t>
      </w:r>
    </w:p>
    <w:p w14:paraId="121FCE4D" w14:textId="4092A272" w:rsidR="00C86CA1" w:rsidRDefault="00C86CA1" w:rsidP="00C86CA1">
      <w:pPr>
        <w:ind w:left="1440"/>
        <w:rPr>
          <w:sz w:val="20"/>
          <w:szCs w:val="20"/>
        </w:rPr>
      </w:pPr>
      <w:r>
        <w:rPr>
          <w:sz w:val="20"/>
          <w:szCs w:val="20"/>
        </w:rPr>
        <w:t>David Ab Jenkins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Patrick Smith</w:t>
      </w:r>
    </w:p>
    <w:p w14:paraId="546EB728" w14:textId="4869ED18" w:rsidR="00C86CA1" w:rsidRDefault="00C86CA1" w:rsidP="00C86CA1">
      <w:pPr>
        <w:ind w:left="1440"/>
        <w:rPr>
          <w:sz w:val="20"/>
          <w:szCs w:val="20"/>
        </w:rPr>
      </w:pPr>
      <w:r>
        <w:rPr>
          <w:sz w:val="20"/>
          <w:szCs w:val="20"/>
        </w:rPr>
        <w:t>Paula Jenkins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Kathy Ellis</w:t>
      </w:r>
    </w:p>
    <w:p w14:paraId="63A88118" w14:textId="6134F0BA" w:rsidR="00C86CA1" w:rsidRDefault="00646EE1" w:rsidP="00C86C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James Preston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C892D7" w14:textId="77777777" w:rsidR="00C86CA1" w:rsidRDefault="00C86CA1" w:rsidP="000524F5">
      <w:pPr>
        <w:numPr>
          <w:ilvl w:val="0"/>
          <w:numId w:val="1"/>
        </w:numPr>
        <w:rPr>
          <w:sz w:val="20"/>
          <w:szCs w:val="20"/>
        </w:rPr>
      </w:pPr>
    </w:p>
    <w:p w14:paraId="1DD3FBD0" w14:textId="37A50BF5" w:rsidR="000524F5" w:rsidRDefault="000524F5" w:rsidP="00C86CA1">
      <w:pPr>
        <w:ind w:left="720"/>
        <w:rPr>
          <w:sz w:val="20"/>
          <w:szCs w:val="20"/>
        </w:rPr>
      </w:pPr>
      <w:r>
        <w:rPr>
          <w:sz w:val="20"/>
          <w:szCs w:val="20"/>
        </w:rPr>
        <w:t>HOMEOWNERS FORUM</w:t>
      </w:r>
    </w:p>
    <w:p w14:paraId="68700A5D" w14:textId="0FB2AF2C" w:rsidR="000524F5" w:rsidRDefault="000524F5" w:rsidP="000524F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Homeowner forum was held from </w:t>
      </w:r>
      <w:sdt>
        <w:sdtPr>
          <w:rPr>
            <w:color w:val="7F7F7F" w:themeColor="text1" w:themeTint="80"/>
            <w:sz w:val="20"/>
            <w:szCs w:val="20"/>
          </w:rPr>
          <w:id w:val="1408113321"/>
          <w:placeholder>
            <w:docPart w:val="80FB4D636F48364FBA36F525D5674F3A"/>
          </w:placeholder>
          <w:date w:fullDate="2022-04-28T19:11:00Z">
            <w:dateFormat w:val="h:mm am/pm"/>
            <w:lid w:val="en-US"/>
            <w:storeMappedDataAs w:val="dateTime"/>
            <w:calendar w:val="gregorian"/>
          </w:date>
        </w:sdtPr>
        <w:sdtEndPr/>
        <w:sdtContent>
          <w:r w:rsidR="00367C84">
            <w:rPr>
              <w:color w:val="7F7F7F" w:themeColor="text1" w:themeTint="80"/>
              <w:sz w:val="20"/>
              <w:szCs w:val="20"/>
            </w:rPr>
            <w:t xml:space="preserve">7:11 </w:t>
          </w:r>
          <w:r w:rsidR="00253933">
            <w:rPr>
              <w:color w:val="7F7F7F" w:themeColor="text1" w:themeTint="80"/>
              <w:sz w:val="20"/>
              <w:szCs w:val="20"/>
            </w:rPr>
            <w:t>P</w:t>
          </w:r>
          <w:r w:rsidR="00367C84">
            <w:rPr>
              <w:color w:val="7F7F7F" w:themeColor="text1" w:themeTint="80"/>
              <w:sz w:val="20"/>
              <w:szCs w:val="20"/>
            </w:rPr>
            <w:t>M</w:t>
          </w:r>
        </w:sdtContent>
      </w:sdt>
      <w:r w:rsidR="005F1464">
        <w:rPr>
          <w:sz w:val="20"/>
          <w:szCs w:val="20"/>
        </w:rPr>
        <w:t xml:space="preserve"> until </w:t>
      </w:r>
      <w:r w:rsidR="00253933">
        <w:rPr>
          <w:color w:val="7F7F7F" w:themeColor="text1" w:themeTint="80"/>
          <w:sz w:val="20"/>
          <w:szCs w:val="20"/>
        </w:rPr>
        <w:t>7:20 PM</w:t>
      </w:r>
    </w:p>
    <w:p w14:paraId="2D4A8DA5" w14:textId="6E56AEDA" w:rsidR="000524F5" w:rsidRDefault="000524F5" w:rsidP="000524F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Homeowners spoke concerning agenda and non-agenda items.</w:t>
      </w:r>
    </w:p>
    <w:p w14:paraId="4917EC9F" w14:textId="58E0EFF8" w:rsidR="003E7F49" w:rsidRDefault="003E7F49" w:rsidP="0083458D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Homeowners would like to have access to reports and financials so they can be </w:t>
      </w:r>
      <w:proofErr w:type="gramStart"/>
      <w:r>
        <w:rPr>
          <w:sz w:val="20"/>
          <w:szCs w:val="20"/>
        </w:rPr>
        <w:t>really well</w:t>
      </w:r>
      <w:proofErr w:type="gramEnd"/>
      <w:r>
        <w:rPr>
          <w:sz w:val="20"/>
          <w:szCs w:val="20"/>
        </w:rPr>
        <w:t xml:space="preserve"> informed as a community. </w:t>
      </w:r>
    </w:p>
    <w:p w14:paraId="4862CFBD" w14:textId="11C86CEA" w:rsidR="00963235" w:rsidRDefault="00963235" w:rsidP="0083458D">
      <w:pPr>
        <w:ind w:left="1440"/>
        <w:rPr>
          <w:sz w:val="20"/>
          <w:szCs w:val="20"/>
        </w:rPr>
      </w:pPr>
    </w:p>
    <w:p w14:paraId="51070C06" w14:textId="6D430549" w:rsidR="00963235" w:rsidRDefault="00963235" w:rsidP="0083458D">
      <w:pPr>
        <w:ind w:left="1440"/>
        <w:rPr>
          <w:sz w:val="20"/>
          <w:szCs w:val="20"/>
        </w:rPr>
      </w:pPr>
      <w:r>
        <w:rPr>
          <w:sz w:val="20"/>
          <w:szCs w:val="20"/>
        </w:rPr>
        <w:t>Please make sure to submit forms for any architectural projects to the architectural committee for approval</w:t>
      </w:r>
    </w:p>
    <w:p w14:paraId="54CF5D85" w14:textId="77777777" w:rsidR="003E7F49" w:rsidRDefault="003E7F49" w:rsidP="0083458D">
      <w:pPr>
        <w:ind w:left="1440"/>
        <w:rPr>
          <w:sz w:val="20"/>
          <w:szCs w:val="20"/>
        </w:rPr>
      </w:pPr>
    </w:p>
    <w:p w14:paraId="2028B016" w14:textId="77777777" w:rsidR="000524F5" w:rsidRDefault="000524F5" w:rsidP="000524F5">
      <w:pPr>
        <w:rPr>
          <w:sz w:val="20"/>
          <w:szCs w:val="20"/>
        </w:rPr>
      </w:pPr>
    </w:p>
    <w:p w14:paraId="53F7F7DC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APPROVAL OF MINUTES</w:t>
      </w:r>
    </w:p>
    <w:p w14:paraId="1E65BFBB" w14:textId="495088B0" w:rsidR="000524F5" w:rsidRPr="00253933" w:rsidRDefault="000524F5" w:rsidP="00253933">
      <w:pPr>
        <w:numPr>
          <w:ilvl w:val="1"/>
          <w:numId w:val="1"/>
        </w:numPr>
        <w:rPr>
          <w:i/>
          <w:sz w:val="20"/>
          <w:szCs w:val="20"/>
        </w:rPr>
      </w:pPr>
      <w:r w:rsidRPr="005F1464">
        <w:rPr>
          <w:sz w:val="20"/>
          <w:szCs w:val="20"/>
        </w:rPr>
        <w:t>Approve</w:t>
      </w:r>
      <w:r w:rsidR="00DD4E55">
        <w:rPr>
          <w:sz w:val="20"/>
          <w:szCs w:val="20"/>
        </w:rPr>
        <w:t>d</w:t>
      </w:r>
      <w:r w:rsidRPr="005F1464">
        <w:rPr>
          <w:sz w:val="20"/>
          <w:szCs w:val="20"/>
        </w:rPr>
        <w:t xml:space="preserve"> </w:t>
      </w:r>
      <w:r w:rsidR="005F1464">
        <w:rPr>
          <w:sz w:val="20"/>
          <w:szCs w:val="20"/>
        </w:rPr>
        <w:t>prior</w:t>
      </w:r>
      <w:r w:rsidRPr="005F1464">
        <w:rPr>
          <w:sz w:val="20"/>
          <w:szCs w:val="20"/>
        </w:rPr>
        <w:t xml:space="preserve"> meeting minutes </w:t>
      </w:r>
      <w:r w:rsidR="00963235">
        <w:rPr>
          <w:sz w:val="20"/>
          <w:szCs w:val="20"/>
        </w:rPr>
        <w:t>from</w:t>
      </w:r>
      <w:r w:rsidRPr="005F146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343403"/>
          <w:placeholder>
            <w:docPart w:val="98DAAD007204BB489DEFFB9B6B45011C"/>
          </w:placeholder>
          <w:date w:fullDate="2019-06-01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3458D">
            <w:rPr>
              <w:sz w:val="20"/>
              <w:szCs w:val="20"/>
            </w:rPr>
            <w:t>6/1/19</w:t>
          </w:r>
        </w:sdtContent>
      </w:sdt>
    </w:p>
    <w:p w14:paraId="2B0A6124" w14:textId="483D6464" w:rsidR="007D5267" w:rsidRDefault="007D5267" w:rsidP="00253933">
      <w:pPr>
        <w:rPr>
          <w:i/>
          <w:sz w:val="20"/>
          <w:szCs w:val="20"/>
        </w:rPr>
      </w:pPr>
    </w:p>
    <w:p w14:paraId="28C86B28" w14:textId="77777777" w:rsidR="000524F5" w:rsidRPr="001E159A" w:rsidRDefault="000524F5" w:rsidP="00253933">
      <w:pPr>
        <w:rPr>
          <w:b/>
          <w:sz w:val="20"/>
          <w:szCs w:val="20"/>
        </w:rPr>
      </w:pPr>
    </w:p>
    <w:p w14:paraId="2BC3B7AC" w14:textId="72BFBDB2" w:rsidR="000524F5" w:rsidRPr="00322514" w:rsidRDefault="000524F5" w:rsidP="000524F5">
      <w:pPr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3B5237">
        <w:rPr>
          <w:sz w:val="20"/>
          <w:szCs w:val="20"/>
        </w:rPr>
        <w:t xml:space="preserve">COMMITTEE </w:t>
      </w:r>
    </w:p>
    <w:sdt>
      <w:sdtPr>
        <w:rPr>
          <w:color w:val="FF0000"/>
          <w:sz w:val="20"/>
          <w:szCs w:val="20"/>
        </w:rPr>
        <w:id w:val="-858739037"/>
        <w:placeholder>
          <w:docPart w:val="6B58B0A09E37EC42A5331244271E3B06"/>
        </w:placeholder>
      </w:sdtPr>
      <w:sdtEndPr>
        <w:rPr>
          <w:color w:val="000000" w:themeColor="text1"/>
        </w:rPr>
      </w:sdtEndPr>
      <w:sdtContent>
        <w:p w14:paraId="0E6A08AB" w14:textId="0DFEA06D" w:rsidR="00322514" w:rsidRPr="003E7F49" w:rsidRDefault="00A60626" w:rsidP="00322514">
          <w:pPr>
            <w:numPr>
              <w:ilvl w:val="1"/>
              <w:numId w:val="1"/>
            </w:numPr>
            <w:jc w:val="both"/>
            <w:rPr>
              <w:color w:val="000000" w:themeColor="text1"/>
              <w:sz w:val="20"/>
              <w:szCs w:val="20"/>
            </w:rPr>
          </w:pPr>
          <w:r w:rsidRPr="003E7F49">
            <w:rPr>
              <w:color w:val="000000" w:themeColor="text1"/>
              <w:sz w:val="20"/>
              <w:szCs w:val="20"/>
            </w:rPr>
            <w:t xml:space="preserve">Kathy to form committee to head CC&amp;R’s and establish </w:t>
          </w:r>
          <w:r w:rsidR="008D0506" w:rsidRPr="003E7F49">
            <w:rPr>
              <w:color w:val="000000" w:themeColor="text1"/>
              <w:sz w:val="20"/>
              <w:szCs w:val="20"/>
            </w:rPr>
            <w:t>whether</w:t>
          </w:r>
          <w:r w:rsidRPr="003E7F49">
            <w:rPr>
              <w:color w:val="000000" w:themeColor="text1"/>
              <w:sz w:val="20"/>
              <w:szCs w:val="20"/>
            </w:rPr>
            <w:t xml:space="preserve"> they are pertinent to Cascade Meadows Community</w:t>
          </w:r>
          <w:r w:rsidR="008D0506">
            <w:rPr>
              <w:color w:val="000000" w:themeColor="text1"/>
              <w:sz w:val="20"/>
              <w:szCs w:val="20"/>
            </w:rPr>
            <w:t xml:space="preserve">. Solar panels for example – some homeowners would like </w:t>
          </w:r>
          <w:r w:rsidR="00D91757">
            <w:rPr>
              <w:color w:val="000000" w:themeColor="text1"/>
              <w:sz w:val="20"/>
              <w:szCs w:val="20"/>
            </w:rPr>
            <w:t>them,</w:t>
          </w:r>
          <w:r w:rsidR="008D0506">
            <w:rPr>
              <w:color w:val="000000" w:themeColor="text1"/>
              <w:sz w:val="20"/>
              <w:szCs w:val="20"/>
            </w:rPr>
            <w:t xml:space="preserve"> but they are restricted. </w:t>
          </w:r>
        </w:p>
      </w:sdtContent>
    </w:sdt>
    <w:p w14:paraId="14DB5107" w14:textId="77777777" w:rsidR="000524F5" w:rsidRPr="00406013" w:rsidRDefault="000524F5" w:rsidP="000524F5">
      <w:pPr>
        <w:ind w:left="720"/>
        <w:rPr>
          <w:i/>
          <w:sz w:val="20"/>
          <w:szCs w:val="20"/>
        </w:rPr>
      </w:pPr>
    </w:p>
    <w:p w14:paraId="3CC04944" w14:textId="77777777" w:rsidR="000524F5" w:rsidRPr="00406013" w:rsidRDefault="000524F5" w:rsidP="000524F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FINANCIAL REPORT</w:t>
      </w:r>
    </w:p>
    <w:p w14:paraId="37C799BC" w14:textId="26D62106" w:rsidR="000524F5" w:rsidRDefault="000524F5" w:rsidP="000524F5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0"/>
        </w:rPr>
      </w:pPr>
      <w:r w:rsidRPr="000524F5">
        <w:rPr>
          <w:rFonts w:ascii="Times New Roman" w:hAnsi="Times New Roman"/>
          <w:sz w:val="20"/>
        </w:rPr>
        <w:t>Balance Sheet</w:t>
      </w:r>
      <w:r w:rsidR="00A60626">
        <w:rPr>
          <w:rFonts w:ascii="Times New Roman" w:hAnsi="Times New Roman"/>
          <w:sz w:val="20"/>
        </w:rPr>
        <w:t xml:space="preserve"> </w:t>
      </w:r>
      <w:r w:rsidRPr="000524F5">
        <w:rPr>
          <w:rFonts w:ascii="Times New Roman" w:hAnsi="Times New Roman"/>
          <w:sz w:val="20"/>
        </w:rPr>
        <w:t xml:space="preserve">as of </w:t>
      </w:r>
      <w:sdt>
        <w:sdtPr>
          <w:rPr>
            <w:rFonts w:ascii="Times New Roman" w:hAnsi="Times New Roman"/>
            <w:sz w:val="20"/>
          </w:rPr>
          <w:id w:val="122273429"/>
          <w:placeholder>
            <w:docPart w:val="167C242ECD48074681C00FF9B0E7035D"/>
          </w:placeholder>
          <w:date w:fullDate="2028-04-27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60626">
            <w:rPr>
              <w:rFonts w:ascii="Times New Roman" w:hAnsi="Times New Roman"/>
              <w:sz w:val="20"/>
            </w:rPr>
            <w:t>4/27/28</w:t>
          </w:r>
        </w:sdtContent>
      </w:sdt>
    </w:p>
    <w:p w14:paraId="7F618793" w14:textId="250FBB4E" w:rsidR="004659A3" w:rsidRPr="0075045D" w:rsidRDefault="004659A3" w:rsidP="004659A3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5045D">
        <w:rPr>
          <w:rFonts w:ascii="Times New Roman" w:hAnsi="Times New Roman"/>
          <w:sz w:val="20"/>
        </w:rPr>
        <w:t>Operating</w:t>
      </w:r>
      <w:r w:rsidRPr="0075045D">
        <w:rPr>
          <w:rFonts w:ascii="Times New Roman" w:hAnsi="Times New Roman"/>
          <w:sz w:val="20"/>
        </w:rPr>
        <w:tab/>
        <w:t>$</w:t>
      </w:r>
      <w:r w:rsidR="009D00B3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096053956"/>
          <w:placeholder>
            <w:docPart w:val="AB02E7ECD66A2440A80A83B1F796AC91"/>
          </w:placeholder>
          <w:text/>
        </w:sdtPr>
        <w:sdtEndPr/>
        <w:sdtContent>
          <w:r w:rsidR="00A60626">
            <w:rPr>
              <w:rFonts w:ascii="Times New Roman" w:hAnsi="Times New Roman"/>
              <w:sz w:val="20"/>
            </w:rPr>
            <w:t>22,483.00</w:t>
          </w:r>
        </w:sdtContent>
      </w:sdt>
    </w:p>
    <w:p w14:paraId="5B9B2124" w14:textId="4B4F3A80" w:rsidR="004659A3" w:rsidRPr="0075045D" w:rsidRDefault="004659A3" w:rsidP="004659A3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5045D">
        <w:rPr>
          <w:rFonts w:ascii="Times New Roman" w:hAnsi="Times New Roman"/>
          <w:sz w:val="20"/>
        </w:rPr>
        <w:t>Reserves</w:t>
      </w:r>
      <w:r w:rsidRPr="0075045D">
        <w:rPr>
          <w:rFonts w:ascii="Times New Roman" w:hAnsi="Times New Roman"/>
          <w:sz w:val="20"/>
        </w:rPr>
        <w:tab/>
        <w:t>$</w:t>
      </w:r>
      <w:r w:rsidRPr="005F1464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253667638"/>
          <w:placeholder>
            <w:docPart w:val="51150F2C1F56074C903A3236AD54674B"/>
          </w:placeholder>
          <w:text/>
        </w:sdtPr>
        <w:sdtEndPr/>
        <w:sdtContent>
          <w:r w:rsidR="00A60626">
            <w:rPr>
              <w:rFonts w:ascii="Times New Roman" w:hAnsi="Times New Roman"/>
              <w:sz w:val="20"/>
            </w:rPr>
            <w:t>22,483.00</w:t>
          </w:r>
        </w:sdtContent>
      </w:sdt>
    </w:p>
    <w:p w14:paraId="69533CF7" w14:textId="7251A25F" w:rsidR="004659A3" w:rsidRDefault="004659A3" w:rsidP="004659A3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406013">
        <w:rPr>
          <w:rFonts w:ascii="Times New Roman" w:hAnsi="Times New Roman"/>
          <w:sz w:val="20"/>
        </w:rPr>
        <w:t>Delinquencies</w:t>
      </w:r>
      <w:r w:rsidRPr="00406013">
        <w:rPr>
          <w:rFonts w:ascii="Times New Roman" w:hAnsi="Times New Roman"/>
          <w:sz w:val="20"/>
        </w:rPr>
        <w:tab/>
        <w:t>$</w:t>
      </w:r>
      <w:r w:rsidR="009D00B3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507944569"/>
          <w:placeholder>
            <w:docPart w:val="6B58B0A09E37EC42A5331244271E3B06"/>
          </w:placeholder>
          <w:text/>
        </w:sdtPr>
        <w:sdtEndPr/>
        <w:sdtContent>
          <w:r w:rsidR="003E1E31">
            <w:rPr>
              <w:rFonts w:ascii="Times New Roman" w:hAnsi="Times New Roman"/>
              <w:sz w:val="20"/>
            </w:rPr>
            <w:t>0</w:t>
          </w:r>
        </w:sdtContent>
      </w:sdt>
    </w:p>
    <w:p w14:paraId="4E99E1DB" w14:textId="77777777" w:rsidR="005F1464" w:rsidRDefault="005F1464" w:rsidP="005F1464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14:paraId="007A6208" w14:textId="77777777" w:rsidR="000524F5" w:rsidRPr="005F1464" w:rsidRDefault="000524F5" w:rsidP="000524F5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0"/>
        </w:rPr>
      </w:pPr>
      <w:r w:rsidRPr="00124A54">
        <w:rPr>
          <w:rFonts w:ascii="Times New Roman" w:hAnsi="Times New Roman"/>
          <w:sz w:val="20"/>
        </w:rPr>
        <w:t>Delinquency Report</w:t>
      </w:r>
    </w:p>
    <w:p w14:paraId="35DC5FE6" w14:textId="28B6B055" w:rsidR="000524F5" w:rsidRPr="00CE48DC" w:rsidRDefault="008874A7" w:rsidP="00DD4E55">
      <w:pPr>
        <w:pStyle w:val="EndnoteText"/>
        <w:numPr>
          <w:ilvl w:val="2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 delinquencies. Thank you f</w:t>
      </w:r>
      <w:r w:rsidR="00DD4E55">
        <w:rPr>
          <w:rFonts w:ascii="Times New Roman" w:hAnsi="Times New Roman"/>
          <w:sz w:val="20"/>
        </w:rPr>
        <w:t>or making payments on time</w:t>
      </w:r>
      <w:r w:rsidR="006A523F">
        <w:rPr>
          <w:rFonts w:ascii="Times New Roman" w:hAnsi="Times New Roman"/>
          <w:sz w:val="20"/>
        </w:rPr>
        <w:t>!</w:t>
      </w:r>
    </w:p>
    <w:p w14:paraId="6257BDB0" w14:textId="77777777" w:rsidR="004659A3" w:rsidRPr="00353F44" w:rsidRDefault="004659A3" w:rsidP="004659A3">
      <w:pPr>
        <w:pStyle w:val="EndnoteText"/>
        <w:tabs>
          <w:tab w:val="left" w:pos="-720"/>
        </w:tabs>
        <w:suppressAutoHyphens/>
        <w:ind w:left="2160"/>
        <w:rPr>
          <w:rFonts w:ascii="Times New Roman" w:hAnsi="Times New Roman"/>
          <w:b/>
          <w:sz w:val="20"/>
        </w:rPr>
      </w:pPr>
    </w:p>
    <w:p w14:paraId="5B14FF8C" w14:textId="10322F0E" w:rsidR="000524F5" w:rsidRPr="003E7F49" w:rsidRDefault="000524F5" w:rsidP="005F1464">
      <w:pPr>
        <w:numPr>
          <w:ilvl w:val="0"/>
          <w:numId w:val="1"/>
        </w:numPr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M</w:t>
      </w:r>
      <w:r w:rsidRPr="00406013">
        <w:rPr>
          <w:sz w:val="20"/>
          <w:szCs w:val="20"/>
        </w:rPr>
        <w:t xml:space="preserve">ANAGEMENT </w:t>
      </w:r>
      <w:r w:rsidRPr="00ED244E">
        <w:rPr>
          <w:sz w:val="20"/>
          <w:szCs w:val="20"/>
        </w:rPr>
        <w:t>REPORT</w:t>
      </w:r>
      <w:r w:rsidRPr="00ED244E">
        <w:rPr>
          <w:bCs/>
          <w:sz w:val="20"/>
          <w:szCs w:val="20"/>
        </w:rPr>
        <w:t xml:space="preserve"> </w:t>
      </w:r>
    </w:p>
    <w:p w14:paraId="7043EE18" w14:textId="2D2435E9" w:rsidR="003E7F49" w:rsidRDefault="003E7F49" w:rsidP="003E7F49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Discuss due amount and</w:t>
      </w:r>
      <w:r w:rsidR="00CE48DC">
        <w:rPr>
          <w:bCs/>
          <w:sz w:val="20"/>
          <w:szCs w:val="20"/>
        </w:rPr>
        <w:t xml:space="preserve"> what the reserves would look like with the $115 &amp; $130 amounts.</w:t>
      </w:r>
      <w:r>
        <w:rPr>
          <w:bCs/>
          <w:sz w:val="20"/>
          <w:szCs w:val="20"/>
        </w:rPr>
        <w:t xml:space="preserve"> </w:t>
      </w:r>
    </w:p>
    <w:p w14:paraId="478320F7" w14:textId="058BF430" w:rsidR="00963235" w:rsidRDefault="00963235" w:rsidP="003E7F49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Dues will remain at $115 for May and June and will increase to $130 starting July. </w:t>
      </w:r>
    </w:p>
    <w:p w14:paraId="65238A69" w14:textId="2BCA7462" w:rsidR="00E6025E" w:rsidRDefault="00E6025E" w:rsidP="003E7F49">
      <w:pPr>
        <w:ind w:left="720"/>
        <w:rPr>
          <w:i/>
          <w:color w:val="FF0000"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As reserves grow we will look at options to get a better return on interest. </w:t>
      </w:r>
    </w:p>
    <w:p w14:paraId="43BF5C22" w14:textId="77777777" w:rsidR="004659A3" w:rsidRPr="005F1464" w:rsidRDefault="004659A3" w:rsidP="004659A3">
      <w:pPr>
        <w:ind w:left="1440"/>
        <w:rPr>
          <w:i/>
          <w:color w:val="FF0000"/>
          <w:sz w:val="20"/>
          <w:szCs w:val="20"/>
        </w:rPr>
      </w:pPr>
    </w:p>
    <w:p w14:paraId="1F3E6F5A" w14:textId="77777777" w:rsidR="000524F5" w:rsidRDefault="000524F5" w:rsidP="00322514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UNFINISHED BUSINESS</w:t>
      </w:r>
      <w:r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758601740"/>
        <w:placeholder>
          <w:docPart w:val="6B58B0A09E37EC42A5331244271E3B06"/>
        </w:placeholder>
      </w:sdtPr>
      <w:sdtEndPr>
        <w:rPr>
          <w:iCs/>
        </w:rPr>
      </w:sdtEndPr>
      <w:sdtContent>
        <w:p w14:paraId="3579FA1B" w14:textId="77777777" w:rsidR="00253933" w:rsidRPr="003E7F49" w:rsidRDefault="00253933" w:rsidP="00253933">
          <w:pPr>
            <w:ind w:left="720"/>
            <w:rPr>
              <w:iCs/>
              <w:sz w:val="20"/>
              <w:szCs w:val="20"/>
            </w:rPr>
          </w:pPr>
          <w:r w:rsidRPr="003E7F49">
            <w:rPr>
              <w:iCs/>
              <w:sz w:val="20"/>
              <w:szCs w:val="20"/>
            </w:rPr>
            <w:t>Add mulch around picnic table</w:t>
          </w:r>
        </w:p>
        <w:p w14:paraId="394291DC" w14:textId="2940CD4F" w:rsidR="00322514" w:rsidRPr="003E7F49" w:rsidRDefault="00253933" w:rsidP="00253933">
          <w:pPr>
            <w:ind w:left="720"/>
            <w:rPr>
              <w:iCs/>
              <w:sz w:val="20"/>
              <w:szCs w:val="20"/>
            </w:rPr>
          </w:pPr>
          <w:r w:rsidRPr="003E7F49">
            <w:rPr>
              <w:iCs/>
              <w:sz w:val="20"/>
              <w:szCs w:val="20"/>
            </w:rPr>
            <w:t>Fertilizer &amp; spray for weeds over next few weeks</w:t>
          </w:r>
        </w:p>
      </w:sdtContent>
    </w:sdt>
    <w:p w14:paraId="49E2674F" w14:textId="77777777" w:rsidR="000524F5" w:rsidRDefault="000524F5" w:rsidP="000524F5">
      <w:pPr>
        <w:pStyle w:val="ListParagraph"/>
        <w:rPr>
          <w:sz w:val="20"/>
          <w:szCs w:val="20"/>
        </w:rPr>
      </w:pPr>
    </w:p>
    <w:p w14:paraId="0DA218FE" w14:textId="77777777" w:rsidR="000524F5" w:rsidRDefault="000524F5" w:rsidP="00322514">
      <w:pPr>
        <w:numPr>
          <w:ilvl w:val="0"/>
          <w:numId w:val="1"/>
        </w:numPr>
        <w:jc w:val="both"/>
        <w:rPr>
          <w:sz w:val="20"/>
          <w:szCs w:val="20"/>
        </w:rPr>
      </w:pPr>
      <w:r w:rsidRPr="00406013">
        <w:rPr>
          <w:sz w:val="20"/>
          <w:szCs w:val="20"/>
        </w:rPr>
        <w:t>NEW BUSINESS</w:t>
      </w:r>
      <w:r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1723598149"/>
        <w:placeholder>
          <w:docPart w:val="6B58B0A09E37EC42A5331244271E3B06"/>
        </w:placeholder>
      </w:sdtPr>
      <w:sdtEndPr/>
      <w:sdtContent>
        <w:p w14:paraId="5174F82F" w14:textId="3FF94E9B" w:rsidR="003E1E31" w:rsidRDefault="003E1E31" w:rsidP="0032251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New Management Company – JMG</w:t>
          </w:r>
        </w:p>
        <w:p w14:paraId="496F4940" w14:textId="77777777" w:rsidR="00A60626" w:rsidRDefault="003E1E31" w:rsidP="0032251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Reserve plan &amp; HOA Dues - $115 for a few months and then jump to $130</w:t>
          </w:r>
        </w:p>
        <w:p w14:paraId="0D8B8FE7" w14:textId="02C137DA" w:rsidR="00A60626" w:rsidRDefault="00A60626" w:rsidP="0032251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Replacement Board Member for Ab Jenkins – Ben Marsden volunteered to fill in until the position is up</w:t>
          </w:r>
          <w:r w:rsidR="00963235">
            <w:rPr>
              <w:sz w:val="20"/>
              <w:szCs w:val="20"/>
            </w:rPr>
            <w:t xml:space="preserve"> early next year. </w:t>
          </w:r>
          <w:r w:rsidR="00CE48DC">
            <w:rPr>
              <w:sz w:val="20"/>
              <w:szCs w:val="20"/>
            </w:rPr>
            <w:t xml:space="preserve">All member positions will </w:t>
          </w:r>
          <w:r w:rsidR="00D91757">
            <w:rPr>
              <w:sz w:val="20"/>
              <w:szCs w:val="20"/>
            </w:rPr>
            <w:t xml:space="preserve">be up next year. </w:t>
          </w:r>
        </w:p>
        <w:p w14:paraId="540C4ADD" w14:textId="2886C88E" w:rsidR="00A60626" w:rsidRDefault="00A60626" w:rsidP="0032251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Water Retention Areas – Sod vs. Seed – Seed areas</w:t>
          </w:r>
          <w:r w:rsidR="0096323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 xml:space="preserve"> </w:t>
          </w:r>
          <w:r w:rsidR="00963235">
            <w:rPr>
              <w:sz w:val="20"/>
              <w:szCs w:val="20"/>
            </w:rPr>
            <w:t>I</w:t>
          </w:r>
          <w:r>
            <w:rPr>
              <w:sz w:val="20"/>
              <w:szCs w:val="20"/>
            </w:rPr>
            <w:t>t may take a few years to come through</w:t>
          </w:r>
          <w:r w:rsidR="00963235">
            <w:rPr>
              <w:sz w:val="20"/>
              <w:szCs w:val="20"/>
            </w:rPr>
            <w:t>.</w:t>
          </w:r>
        </w:p>
        <w:p w14:paraId="4125CDEA" w14:textId="1289A059" w:rsidR="00A60626" w:rsidRDefault="00A60626" w:rsidP="0032251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Install Community Pool – preserve water</w:t>
          </w:r>
        </w:p>
        <w:p w14:paraId="1EA59334" w14:textId="67ADBB3E" w:rsidR="00322514" w:rsidRPr="00322514" w:rsidRDefault="00CE48DC" w:rsidP="0032251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Community address book – Shelby will send out email with the information and homeowners can update as necessary. </w:t>
          </w:r>
        </w:p>
      </w:sdtContent>
    </w:sdt>
    <w:p w14:paraId="510CFDF1" w14:textId="77777777" w:rsidR="000524F5" w:rsidRPr="003B5237" w:rsidRDefault="000524F5" w:rsidP="000524F5">
      <w:pPr>
        <w:ind w:firstLine="4320"/>
        <w:jc w:val="both"/>
        <w:rPr>
          <w:sz w:val="20"/>
          <w:szCs w:val="20"/>
        </w:rPr>
      </w:pPr>
    </w:p>
    <w:p w14:paraId="7A76EE66" w14:textId="77777777" w:rsidR="000524F5" w:rsidRPr="00406013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NEXT MEETING DATE</w:t>
      </w:r>
    </w:p>
    <w:p w14:paraId="3FA4B5D1" w14:textId="11271609" w:rsidR="000524F5" w:rsidRDefault="000524F5" w:rsidP="000524F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next </w:t>
      </w:r>
      <w:r w:rsidR="005F1464">
        <w:rPr>
          <w:sz w:val="20"/>
          <w:szCs w:val="20"/>
        </w:rPr>
        <w:t xml:space="preserve">Board meeting is scheduled for </w:t>
      </w:r>
      <w:sdt>
        <w:sdtPr>
          <w:rPr>
            <w:sz w:val="20"/>
            <w:szCs w:val="20"/>
          </w:rPr>
          <w:id w:val="-2135707028"/>
          <w:placeholder>
            <w:docPart w:val="9E389DD154261040BC9FBA635F5B0F10"/>
          </w:placeholder>
          <w:date w:fullDate="2023-04-27T1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53933">
            <w:rPr>
              <w:sz w:val="20"/>
              <w:szCs w:val="20"/>
            </w:rPr>
            <w:t>4/</w:t>
          </w:r>
          <w:r w:rsidR="00CE48DC">
            <w:rPr>
              <w:sz w:val="20"/>
              <w:szCs w:val="20"/>
            </w:rPr>
            <w:t>27</w:t>
          </w:r>
          <w:r w:rsidR="00253933">
            <w:rPr>
              <w:sz w:val="20"/>
              <w:szCs w:val="20"/>
            </w:rPr>
            <w:t>/2023 7:00 PM</w:t>
          </w:r>
        </w:sdtContent>
      </w:sdt>
      <w:r>
        <w:rPr>
          <w:sz w:val="20"/>
          <w:szCs w:val="20"/>
        </w:rPr>
        <w:t xml:space="preserve"> </w:t>
      </w:r>
      <w:r w:rsidR="00253933">
        <w:rPr>
          <w:sz w:val="20"/>
          <w:szCs w:val="20"/>
        </w:rPr>
        <w:t>location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Meeting Location"/>
          <w:tag w:val="Location"/>
          <w:id w:val="1150087633"/>
          <w:placeholder>
            <w:docPart w:val="B10D53BD66E75D4F909F60D899FCAC75"/>
          </w:placeholder>
          <w:text/>
        </w:sdtPr>
        <w:sdtEndPr/>
        <w:sdtContent>
          <w:r w:rsidR="00253933">
            <w:rPr>
              <w:sz w:val="20"/>
              <w:szCs w:val="20"/>
            </w:rPr>
            <w:t>TBD</w:t>
          </w:r>
        </w:sdtContent>
      </w:sdt>
    </w:p>
    <w:p w14:paraId="2CDFE905" w14:textId="77777777" w:rsidR="000524F5" w:rsidRDefault="000524F5" w:rsidP="000524F5">
      <w:pPr>
        <w:rPr>
          <w:sz w:val="20"/>
          <w:szCs w:val="20"/>
        </w:rPr>
      </w:pPr>
    </w:p>
    <w:p w14:paraId="24FB3358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5560B">
        <w:rPr>
          <w:sz w:val="20"/>
          <w:szCs w:val="20"/>
        </w:rPr>
        <w:t>ADJOUR</w:t>
      </w:r>
      <w:r>
        <w:rPr>
          <w:sz w:val="20"/>
          <w:szCs w:val="20"/>
        </w:rPr>
        <w:t>NMENT</w:t>
      </w:r>
    </w:p>
    <w:p w14:paraId="53ED783B" w14:textId="0EFA163C" w:rsidR="000524F5" w:rsidRPr="0045560B" w:rsidRDefault="000524F5" w:rsidP="000524F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There being no further business the meeting was adjourned at</w:t>
      </w:r>
      <w:r w:rsidR="005F146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678921"/>
          <w:placeholder>
            <w:docPart w:val="7B0F2FDB29197A40AE50D37D4FEC1D10"/>
          </w:placeholder>
          <w:date w:fullDate="2022-04-28T19:59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E1E31">
            <w:rPr>
              <w:sz w:val="20"/>
              <w:szCs w:val="20"/>
            </w:rPr>
            <w:t>4</w:t>
          </w:r>
          <w:r w:rsidR="00DF30EE">
            <w:rPr>
              <w:sz w:val="20"/>
              <w:szCs w:val="20"/>
            </w:rPr>
            <w:t>/</w:t>
          </w:r>
          <w:r w:rsidR="003E1E31">
            <w:rPr>
              <w:sz w:val="20"/>
              <w:szCs w:val="20"/>
            </w:rPr>
            <w:t>28</w:t>
          </w:r>
          <w:r w:rsidR="00DF30EE">
            <w:rPr>
              <w:sz w:val="20"/>
              <w:szCs w:val="20"/>
            </w:rPr>
            <w:t>/202</w:t>
          </w:r>
          <w:r w:rsidR="003E1E31">
            <w:rPr>
              <w:sz w:val="20"/>
              <w:szCs w:val="20"/>
            </w:rPr>
            <w:t>2</w:t>
          </w:r>
          <w:r w:rsidR="00DF30EE">
            <w:rPr>
              <w:sz w:val="20"/>
              <w:szCs w:val="20"/>
            </w:rPr>
            <w:t xml:space="preserve"> </w:t>
          </w:r>
          <w:r w:rsidR="008D0506">
            <w:rPr>
              <w:sz w:val="20"/>
              <w:szCs w:val="20"/>
            </w:rPr>
            <w:t>7:59</w:t>
          </w:r>
          <w:r w:rsidR="00DF30EE">
            <w:rPr>
              <w:sz w:val="20"/>
              <w:szCs w:val="20"/>
            </w:rPr>
            <w:t xml:space="preserve"> PM</w:t>
          </w:r>
        </w:sdtContent>
      </w:sdt>
      <w:r>
        <w:rPr>
          <w:sz w:val="20"/>
          <w:szCs w:val="20"/>
        </w:rPr>
        <w:t>.</w:t>
      </w:r>
    </w:p>
    <w:p w14:paraId="582A514A" w14:textId="77777777" w:rsidR="000524F5" w:rsidRPr="0045560B" w:rsidRDefault="000524F5" w:rsidP="000524F5">
      <w:pPr>
        <w:rPr>
          <w:sz w:val="20"/>
          <w:szCs w:val="20"/>
        </w:rPr>
      </w:pPr>
    </w:p>
    <w:p w14:paraId="25D6DFAA" w14:textId="77777777" w:rsidR="000524F5" w:rsidRDefault="000524F5" w:rsidP="000524F5">
      <w:pPr>
        <w:rPr>
          <w:sz w:val="20"/>
          <w:szCs w:val="20"/>
        </w:rPr>
      </w:pPr>
    </w:p>
    <w:p w14:paraId="5A9210EB" w14:textId="77777777" w:rsidR="000F057C" w:rsidRDefault="000F057C"/>
    <w:sectPr w:rsidR="000F05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83CA" w14:textId="77777777" w:rsidR="006A691E" w:rsidRDefault="006A691E" w:rsidP="000524F5">
      <w:r>
        <w:separator/>
      </w:r>
    </w:p>
  </w:endnote>
  <w:endnote w:type="continuationSeparator" w:id="0">
    <w:p w14:paraId="6D552AA8" w14:textId="77777777" w:rsidR="006A691E" w:rsidRDefault="006A691E" w:rsidP="0005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B797" w14:textId="77777777" w:rsidR="007A2805" w:rsidRDefault="007A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7B98" w14:textId="77777777" w:rsidR="006A691E" w:rsidRDefault="006A691E" w:rsidP="000524F5">
      <w:r>
        <w:separator/>
      </w:r>
    </w:p>
  </w:footnote>
  <w:footnote w:type="continuationSeparator" w:id="0">
    <w:p w14:paraId="5259FA9D" w14:textId="77777777" w:rsidR="006A691E" w:rsidRDefault="006A691E" w:rsidP="0005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3655"/>
    <w:multiLevelType w:val="hybridMultilevel"/>
    <w:tmpl w:val="752A3C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63FEB"/>
    <w:multiLevelType w:val="hybridMultilevel"/>
    <w:tmpl w:val="A28080E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C94CE2"/>
    <w:multiLevelType w:val="multilevel"/>
    <w:tmpl w:val="A106DE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 w:val="0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sz w:val="20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75643C98"/>
    <w:multiLevelType w:val="hybridMultilevel"/>
    <w:tmpl w:val="4388225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2C4ACB"/>
    <w:multiLevelType w:val="hybridMultilevel"/>
    <w:tmpl w:val="475E2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28077312">
    <w:abstractNumId w:val="2"/>
  </w:num>
  <w:num w:numId="2" w16cid:durableId="888538103">
    <w:abstractNumId w:val="4"/>
  </w:num>
  <w:num w:numId="3" w16cid:durableId="2049984319">
    <w:abstractNumId w:val="0"/>
  </w:num>
  <w:num w:numId="4" w16cid:durableId="1644433779">
    <w:abstractNumId w:val="3"/>
  </w:num>
  <w:num w:numId="5" w16cid:durableId="135773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4C"/>
    <w:rsid w:val="000524F5"/>
    <w:rsid w:val="000F057C"/>
    <w:rsid w:val="00130474"/>
    <w:rsid w:val="001925F1"/>
    <w:rsid w:val="001938D5"/>
    <w:rsid w:val="00253933"/>
    <w:rsid w:val="00294AE5"/>
    <w:rsid w:val="002A6ADB"/>
    <w:rsid w:val="00322514"/>
    <w:rsid w:val="003350E9"/>
    <w:rsid w:val="00367C84"/>
    <w:rsid w:val="003E1E31"/>
    <w:rsid w:val="003E7F49"/>
    <w:rsid w:val="00416298"/>
    <w:rsid w:val="004659A3"/>
    <w:rsid w:val="0047490B"/>
    <w:rsid w:val="004900BC"/>
    <w:rsid w:val="005C7F4C"/>
    <w:rsid w:val="005F1464"/>
    <w:rsid w:val="005F180E"/>
    <w:rsid w:val="00646EE1"/>
    <w:rsid w:val="006A523F"/>
    <w:rsid w:val="006A691E"/>
    <w:rsid w:val="007A2805"/>
    <w:rsid w:val="007D5267"/>
    <w:rsid w:val="0083458D"/>
    <w:rsid w:val="008377BE"/>
    <w:rsid w:val="008874A7"/>
    <w:rsid w:val="008D0506"/>
    <w:rsid w:val="00930EEC"/>
    <w:rsid w:val="009543FC"/>
    <w:rsid w:val="00963235"/>
    <w:rsid w:val="009D00B3"/>
    <w:rsid w:val="00A60626"/>
    <w:rsid w:val="00C678B4"/>
    <w:rsid w:val="00C86CA1"/>
    <w:rsid w:val="00CE48DC"/>
    <w:rsid w:val="00D3395B"/>
    <w:rsid w:val="00D91757"/>
    <w:rsid w:val="00D97F9A"/>
    <w:rsid w:val="00DD4E55"/>
    <w:rsid w:val="00DF30EE"/>
    <w:rsid w:val="00E43E3B"/>
    <w:rsid w:val="00E6025E"/>
    <w:rsid w:val="00F93D5B"/>
    <w:rsid w:val="00FA30FB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DDAD"/>
  <w15:chartTrackingRefBased/>
  <w15:docId w15:val="{E6885988-731F-6E41-AE94-0ABBA87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524F5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24F5"/>
    <w:rPr>
      <w:rFonts w:ascii="Courier" w:eastAsia="Times New Roman" w:hAnsi="Courier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2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24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524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4F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524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2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ksonfamily/Jackson%20Management%20Group/Cascade%20Meadows/HOA%20Templates/HOA-Minute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D14C325EC664ABE66E71C9F5A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E08F-974F-D549-AED8-5B737A7D24EA}"/>
      </w:docPartPr>
      <w:docPartBody>
        <w:p w:rsidR="000A540D" w:rsidRDefault="00AA73AB">
          <w:pPr>
            <w:pStyle w:val="1A9D14C325EC664ABE66E71C9F5A7F12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8E0659F1DFB45850D070052BA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10CB-C62C-C044-A93E-663AE4AFFE2B}"/>
      </w:docPartPr>
      <w:docPartBody>
        <w:p w:rsidR="000A540D" w:rsidRDefault="00AA73AB">
          <w:pPr>
            <w:pStyle w:val="BE18E0659F1DFB45850D070052BAF128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84F05B5D3304DA29AED7BB136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C064-EFBE-CD47-A9D3-FC34216D98FC}"/>
      </w:docPartPr>
      <w:docPartBody>
        <w:p w:rsidR="000A540D" w:rsidRDefault="00AA73AB">
          <w:pPr>
            <w:pStyle w:val="81A84F05B5D3304DA29AED7BB13672BF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50F67C4EC894389E570D28170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F5BD-AAE9-7040-9B4C-B7A12F635F09}"/>
      </w:docPartPr>
      <w:docPartBody>
        <w:p w:rsidR="000A540D" w:rsidRDefault="00AA73AB">
          <w:pPr>
            <w:pStyle w:val="33750F67C4EC894389E570D28170CA27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821D556B98B646B287034F9EDD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F66C-F2EB-8E4D-A15D-26478C0EBAC9}"/>
      </w:docPartPr>
      <w:docPartBody>
        <w:p w:rsidR="000A540D" w:rsidRDefault="00AA73AB">
          <w:pPr>
            <w:pStyle w:val="09821D556B98B646B287034F9EDDBA4A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8B0A09E37EC42A5331244271E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C921-2AC6-474B-ABFB-44EB06860970}"/>
      </w:docPartPr>
      <w:docPartBody>
        <w:p w:rsidR="000A540D" w:rsidRDefault="00AA73AB">
          <w:pPr>
            <w:pStyle w:val="6B58B0A09E37EC42A5331244271E3B06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B4D636F48364FBA36F525D567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E348-50BA-6845-A10E-D48F7429AF76}"/>
      </w:docPartPr>
      <w:docPartBody>
        <w:p w:rsidR="000A540D" w:rsidRDefault="00AA73AB">
          <w:pPr>
            <w:pStyle w:val="80FB4D636F48364FBA36F525D5674F3A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DAAD007204BB489DEFFB9B6B45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6FBE-0D27-054B-9225-BE85CF6A860A}"/>
      </w:docPartPr>
      <w:docPartBody>
        <w:p w:rsidR="000A540D" w:rsidRDefault="00AA73AB">
          <w:pPr>
            <w:pStyle w:val="98DAAD007204BB489DEFFB9B6B45011C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C242ECD48074681C00FF9B0E7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3473-94C5-A74D-926C-FFFC352E8345}"/>
      </w:docPartPr>
      <w:docPartBody>
        <w:p w:rsidR="000A540D" w:rsidRDefault="00AA73AB">
          <w:pPr>
            <w:pStyle w:val="167C242ECD48074681C00FF9B0E7035D"/>
          </w:pPr>
          <w:r w:rsidRPr="005F1464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  <w:docPart>
      <w:docPartPr>
        <w:name w:val="AB02E7ECD66A2440A80A83B1F796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25A4-69F5-3C49-87F6-CDB91FC7C667}"/>
      </w:docPartPr>
      <w:docPartBody>
        <w:p w:rsidR="000A540D" w:rsidRDefault="00AA73AB">
          <w:pPr>
            <w:pStyle w:val="AB02E7ECD66A2440A80A83B1F796AC91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51150F2C1F56074C903A3236AD54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18D6-AE2A-2B4A-AF55-79656BB1BB79}"/>
      </w:docPartPr>
      <w:docPartBody>
        <w:p w:rsidR="000A540D" w:rsidRDefault="00AA73AB">
          <w:pPr>
            <w:pStyle w:val="51150F2C1F56074C903A3236AD54674B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9E389DD154261040BC9FBA635F5B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BED0-A302-2546-828D-3D9CEDF43B5A}"/>
      </w:docPartPr>
      <w:docPartBody>
        <w:p w:rsidR="000A540D" w:rsidRDefault="00AA73AB">
          <w:pPr>
            <w:pStyle w:val="9E389DD154261040BC9FBA635F5B0F10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0D53BD66E75D4F909F60D899FC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7961-2B1C-F444-8570-96436FB79F84}"/>
      </w:docPartPr>
      <w:docPartBody>
        <w:p w:rsidR="000A540D" w:rsidRDefault="00AA73AB">
          <w:pPr>
            <w:pStyle w:val="B10D53BD66E75D4F909F60D899FCAC75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F2FDB29197A40AE50D37D4FEC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EF85-C947-6246-B2FE-14A3D3F2F464}"/>
      </w:docPartPr>
      <w:docPartBody>
        <w:p w:rsidR="000A540D" w:rsidRDefault="00AA73AB">
          <w:pPr>
            <w:pStyle w:val="7B0F2FDB29197A40AE50D37D4FEC1D10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2FA6E7E77F440B27D06CCCEA8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06A8-2A7A-E246-BA7F-3D109C99BE7A}"/>
      </w:docPartPr>
      <w:docPartBody>
        <w:p w:rsidR="004B21A4" w:rsidRDefault="00A97EB2" w:rsidP="00A97EB2">
          <w:pPr>
            <w:pStyle w:val="D1B2FA6E7E77F440B27D06CCCEA8F1D3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AB"/>
    <w:rsid w:val="000A540D"/>
    <w:rsid w:val="00147BAF"/>
    <w:rsid w:val="004B21A4"/>
    <w:rsid w:val="00512CC4"/>
    <w:rsid w:val="007B477F"/>
    <w:rsid w:val="00A97EB2"/>
    <w:rsid w:val="00AA73AB"/>
    <w:rsid w:val="00E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EB2"/>
    <w:rPr>
      <w:color w:val="808080"/>
    </w:rPr>
  </w:style>
  <w:style w:type="paragraph" w:customStyle="1" w:styleId="1A9D14C325EC664ABE66E71C9F5A7F12">
    <w:name w:val="1A9D14C325EC664ABE66E71C9F5A7F12"/>
  </w:style>
  <w:style w:type="paragraph" w:customStyle="1" w:styleId="BE18E0659F1DFB45850D070052BAF128">
    <w:name w:val="BE18E0659F1DFB45850D070052BAF128"/>
  </w:style>
  <w:style w:type="paragraph" w:customStyle="1" w:styleId="81A84F05B5D3304DA29AED7BB13672BF">
    <w:name w:val="81A84F05B5D3304DA29AED7BB13672BF"/>
  </w:style>
  <w:style w:type="paragraph" w:customStyle="1" w:styleId="33750F67C4EC894389E570D28170CA27">
    <w:name w:val="33750F67C4EC894389E570D28170CA27"/>
  </w:style>
  <w:style w:type="paragraph" w:customStyle="1" w:styleId="09821D556B98B646B287034F9EDDBA4A">
    <w:name w:val="09821D556B98B646B287034F9EDDBA4A"/>
  </w:style>
  <w:style w:type="paragraph" w:customStyle="1" w:styleId="6B58B0A09E37EC42A5331244271E3B06">
    <w:name w:val="6B58B0A09E37EC42A5331244271E3B06"/>
  </w:style>
  <w:style w:type="paragraph" w:customStyle="1" w:styleId="80FB4D636F48364FBA36F525D5674F3A">
    <w:name w:val="80FB4D636F48364FBA36F525D5674F3A"/>
  </w:style>
  <w:style w:type="paragraph" w:customStyle="1" w:styleId="98DAAD007204BB489DEFFB9B6B45011C">
    <w:name w:val="98DAAD007204BB489DEFFB9B6B45011C"/>
  </w:style>
  <w:style w:type="paragraph" w:customStyle="1" w:styleId="167C242ECD48074681C00FF9B0E7035D">
    <w:name w:val="167C242ECD48074681C00FF9B0E7035D"/>
  </w:style>
  <w:style w:type="paragraph" w:customStyle="1" w:styleId="AB02E7ECD66A2440A80A83B1F796AC91">
    <w:name w:val="AB02E7ECD66A2440A80A83B1F796AC91"/>
  </w:style>
  <w:style w:type="paragraph" w:customStyle="1" w:styleId="51150F2C1F56074C903A3236AD54674B">
    <w:name w:val="51150F2C1F56074C903A3236AD54674B"/>
  </w:style>
  <w:style w:type="paragraph" w:customStyle="1" w:styleId="9E389DD154261040BC9FBA635F5B0F10">
    <w:name w:val="9E389DD154261040BC9FBA635F5B0F10"/>
  </w:style>
  <w:style w:type="paragraph" w:customStyle="1" w:styleId="B10D53BD66E75D4F909F60D899FCAC75">
    <w:name w:val="B10D53BD66E75D4F909F60D899FCAC75"/>
  </w:style>
  <w:style w:type="paragraph" w:customStyle="1" w:styleId="7B0F2FDB29197A40AE50D37D4FEC1D10">
    <w:name w:val="7B0F2FDB29197A40AE50D37D4FEC1D10"/>
  </w:style>
  <w:style w:type="paragraph" w:customStyle="1" w:styleId="D1B2FA6E7E77F440B27D06CCCEA8F1D3">
    <w:name w:val="D1B2FA6E7E77F440B27D06CCCEA8F1D3"/>
    <w:rsid w:val="00A97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31E3-1F18-4482-8D66-89E9247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HOA-Minutes-Template.dotx</Template>
  <TotalTime>99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Jackson</dc:creator>
  <cp:keywords/>
  <dc:description/>
  <cp:lastModifiedBy>Shelby Jackson</cp:lastModifiedBy>
  <cp:revision>8</cp:revision>
  <dcterms:created xsi:type="dcterms:W3CDTF">2022-04-26T21:30:00Z</dcterms:created>
  <dcterms:modified xsi:type="dcterms:W3CDTF">2022-05-03T03:14:00Z</dcterms:modified>
</cp:coreProperties>
</file>